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5D24" w14:textId="77777777" w:rsidR="006E0EA7" w:rsidRDefault="006E0EA7" w:rsidP="006E0EA7">
      <w:pPr>
        <w:jc w:val="center"/>
        <w:rPr>
          <w:b/>
          <w:bCs/>
        </w:rPr>
      </w:pPr>
    </w:p>
    <w:p w14:paraId="2128E585" w14:textId="4C3FD67D" w:rsidR="006E0EA7" w:rsidRPr="00061BF1" w:rsidRDefault="006E0EA7" w:rsidP="006E0EA7">
      <w:pPr>
        <w:jc w:val="center"/>
        <w:rPr>
          <w:b/>
          <w:bCs/>
        </w:rPr>
      </w:pPr>
      <w:r>
        <w:rPr>
          <w:b/>
          <w:bCs/>
        </w:rPr>
        <w:t xml:space="preserve">Self-Study Handbook </w:t>
      </w:r>
      <w:r w:rsidRPr="00061BF1">
        <w:rPr>
          <w:b/>
          <w:bCs/>
        </w:rPr>
        <w:t>Figure Naming Crosswalk</w:t>
      </w:r>
    </w:p>
    <w:p w14:paraId="38F9ED52" w14:textId="77777777" w:rsidR="006E0EA7" w:rsidRDefault="006E0EA7" w:rsidP="006E0EA7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25"/>
        <w:gridCol w:w="1930"/>
        <w:gridCol w:w="5075"/>
      </w:tblGrid>
      <w:tr w:rsidR="006E0EA7" w14:paraId="0DE7124E" w14:textId="77777777" w:rsidTr="00DC0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71230A3" w14:textId="77777777" w:rsidR="006E0EA7" w:rsidRDefault="006E0EA7">
            <w:pPr>
              <w:jc w:val="center"/>
            </w:pPr>
            <w:r>
              <w:t>Previous Figure Name</w:t>
            </w:r>
          </w:p>
        </w:tc>
        <w:tc>
          <w:tcPr>
            <w:tcW w:w="2070" w:type="dxa"/>
          </w:tcPr>
          <w:p w14:paraId="3FE0D2DA" w14:textId="77777777" w:rsidR="006E0EA7" w:rsidRDefault="006E0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New Figure Name</w:t>
            </w:r>
          </w:p>
        </w:tc>
        <w:tc>
          <w:tcPr>
            <w:tcW w:w="5575" w:type="dxa"/>
            <w:vAlign w:val="center"/>
          </w:tcPr>
          <w:p w14:paraId="2F05D5C7" w14:textId="3C8ED84E" w:rsidR="006E0EA7" w:rsidRDefault="006E0EA7" w:rsidP="00DC0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Figure</w:t>
            </w:r>
          </w:p>
        </w:tc>
      </w:tr>
      <w:tr w:rsidR="006E0EA7" w14:paraId="1ED8C1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4B5FA19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1</w:t>
            </w:r>
          </w:p>
        </w:tc>
        <w:tc>
          <w:tcPr>
            <w:tcW w:w="2070" w:type="dxa"/>
          </w:tcPr>
          <w:p w14:paraId="04488107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Figure </w:t>
            </w:r>
            <w:proofErr w:type="gramStart"/>
            <w:r>
              <w:t>1.A.</w:t>
            </w:r>
            <w:proofErr w:type="gramEnd"/>
            <w:r>
              <w:t>2.1</w:t>
            </w:r>
          </w:p>
        </w:tc>
        <w:tc>
          <w:tcPr>
            <w:tcW w:w="5575" w:type="dxa"/>
          </w:tcPr>
          <w:p w14:paraId="6C8AAB41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1BF1">
              <w:t>Goals Objectives &amp; Performance Outcomes</w:t>
            </w:r>
          </w:p>
        </w:tc>
      </w:tr>
      <w:tr w:rsidR="006E0EA7" w14:paraId="5F4AA6D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C941E06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2</w:t>
            </w:r>
          </w:p>
        </w:tc>
        <w:tc>
          <w:tcPr>
            <w:tcW w:w="2070" w:type="dxa"/>
          </w:tcPr>
          <w:p w14:paraId="5950BB39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Figure </w:t>
            </w:r>
            <w:proofErr w:type="gramStart"/>
            <w:r>
              <w:t>1.B.</w:t>
            </w:r>
            <w:proofErr w:type="gramEnd"/>
            <w:r>
              <w:t>2.1</w:t>
            </w:r>
          </w:p>
        </w:tc>
        <w:tc>
          <w:tcPr>
            <w:tcW w:w="5575" w:type="dxa"/>
          </w:tcPr>
          <w:p w14:paraId="092B5AE5" w14:textId="77777777" w:rsidR="006E0EA7" w:rsidRPr="00652C42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C42">
              <w:t>Organizational Chart (placing program within the University)</w:t>
            </w:r>
          </w:p>
        </w:tc>
      </w:tr>
      <w:tr w:rsidR="006E0EA7" w14:paraId="3820BA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DF00B15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3</w:t>
            </w:r>
          </w:p>
        </w:tc>
        <w:tc>
          <w:tcPr>
            <w:tcW w:w="2070" w:type="dxa"/>
          </w:tcPr>
          <w:p w14:paraId="0CE5F136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II.A.2.1</w:t>
            </w:r>
          </w:p>
        </w:tc>
        <w:tc>
          <w:tcPr>
            <w:tcW w:w="5575" w:type="dxa"/>
          </w:tcPr>
          <w:p w14:paraId="6C634A27" w14:textId="77777777" w:rsidR="006E0EA7" w:rsidRPr="00652C42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C42">
              <w:t>Recruitment Activity Outcomes</w:t>
            </w:r>
          </w:p>
        </w:tc>
      </w:tr>
      <w:tr w:rsidR="006E0EA7" w14:paraId="080986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A9D800E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4</w:t>
            </w:r>
          </w:p>
        </w:tc>
        <w:tc>
          <w:tcPr>
            <w:tcW w:w="2070" w:type="dxa"/>
          </w:tcPr>
          <w:p w14:paraId="67466E5A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II.A.2.2</w:t>
            </w:r>
          </w:p>
        </w:tc>
        <w:tc>
          <w:tcPr>
            <w:tcW w:w="5575" w:type="dxa"/>
          </w:tcPr>
          <w:p w14:paraId="140467A9" w14:textId="77777777" w:rsidR="006E0EA7" w:rsidRPr="00652C42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C42">
              <w:t>Characteristics of Newly Enrolled Students</w:t>
            </w:r>
          </w:p>
        </w:tc>
      </w:tr>
      <w:tr w:rsidR="006E0EA7" w14:paraId="3C4407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07E85DC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5</w:t>
            </w:r>
          </w:p>
        </w:tc>
        <w:tc>
          <w:tcPr>
            <w:tcW w:w="2070" w:type="dxa"/>
          </w:tcPr>
          <w:p w14:paraId="40E22BAD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II.A.2.3</w:t>
            </w:r>
          </w:p>
        </w:tc>
        <w:tc>
          <w:tcPr>
            <w:tcW w:w="5575" w:type="dxa"/>
          </w:tcPr>
          <w:p w14:paraId="3FB2751F" w14:textId="77777777" w:rsidR="006E0EA7" w:rsidRPr="00652C42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C42">
              <w:t xml:space="preserve">Distribution of Enrolled Students </w:t>
            </w:r>
          </w:p>
        </w:tc>
      </w:tr>
      <w:tr w:rsidR="006E0EA7" w14:paraId="681B2F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8F2898A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6</w:t>
            </w:r>
          </w:p>
        </w:tc>
        <w:tc>
          <w:tcPr>
            <w:tcW w:w="2070" w:type="dxa"/>
          </w:tcPr>
          <w:p w14:paraId="2B9341CF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II.A.2.4</w:t>
            </w:r>
          </w:p>
        </w:tc>
        <w:tc>
          <w:tcPr>
            <w:tcW w:w="5575" w:type="dxa"/>
          </w:tcPr>
          <w:p w14:paraId="4B507166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Gender of Graduating Students</w:t>
            </w:r>
          </w:p>
        </w:tc>
      </w:tr>
      <w:tr w:rsidR="006E0EA7" w14:paraId="620905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6009640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7</w:t>
            </w:r>
          </w:p>
        </w:tc>
        <w:tc>
          <w:tcPr>
            <w:tcW w:w="2070" w:type="dxa"/>
          </w:tcPr>
          <w:p w14:paraId="0F90FB02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II.A.2.5</w:t>
            </w:r>
          </w:p>
        </w:tc>
        <w:tc>
          <w:tcPr>
            <w:tcW w:w="5575" w:type="dxa"/>
          </w:tcPr>
          <w:p w14:paraId="47FA2277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Race and Ethnicity of Graduating Students</w:t>
            </w:r>
          </w:p>
        </w:tc>
      </w:tr>
      <w:tr w:rsidR="006E0EA7" w14:paraId="70136A0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F26AF4B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8</w:t>
            </w:r>
          </w:p>
        </w:tc>
        <w:tc>
          <w:tcPr>
            <w:tcW w:w="2070" w:type="dxa"/>
          </w:tcPr>
          <w:p w14:paraId="5A1F8525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II.A.5.1</w:t>
            </w:r>
          </w:p>
        </w:tc>
        <w:tc>
          <w:tcPr>
            <w:tcW w:w="5575" w:type="dxa"/>
          </w:tcPr>
          <w:p w14:paraId="0643BF6D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Retention Rate/Time to Graduate Worksheet</w:t>
            </w:r>
          </w:p>
        </w:tc>
      </w:tr>
      <w:tr w:rsidR="006E0EA7" w14:paraId="7FDAE2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3D84A11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9</w:t>
            </w:r>
          </w:p>
        </w:tc>
        <w:tc>
          <w:tcPr>
            <w:tcW w:w="2070" w:type="dxa"/>
          </w:tcPr>
          <w:p w14:paraId="0B9E43D3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II.A.5.2</w:t>
            </w:r>
          </w:p>
        </w:tc>
        <w:tc>
          <w:tcPr>
            <w:tcW w:w="5575" w:type="dxa"/>
          </w:tcPr>
          <w:p w14:paraId="519C9A5E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Employment Settings of Program Graduates</w:t>
            </w:r>
          </w:p>
        </w:tc>
      </w:tr>
      <w:tr w:rsidR="006E0EA7" w14:paraId="165547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B223854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10</w:t>
            </w:r>
          </w:p>
        </w:tc>
        <w:tc>
          <w:tcPr>
            <w:tcW w:w="2070" w:type="dxa"/>
          </w:tcPr>
          <w:p w14:paraId="3AD7994D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II.A.5.3</w:t>
            </w:r>
          </w:p>
        </w:tc>
        <w:tc>
          <w:tcPr>
            <w:tcW w:w="5575" w:type="dxa"/>
          </w:tcPr>
          <w:p w14:paraId="7C20EDF2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Positions Currently Held by Program Graduates</w:t>
            </w:r>
          </w:p>
        </w:tc>
      </w:tr>
      <w:tr w:rsidR="006E0EA7" w14:paraId="6D5B78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0B77E1D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11</w:t>
            </w:r>
          </w:p>
        </w:tc>
        <w:tc>
          <w:tcPr>
            <w:tcW w:w="2070" w:type="dxa"/>
          </w:tcPr>
          <w:p w14:paraId="7A6E0A21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II.A.5.4</w:t>
            </w:r>
          </w:p>
        </w:tc>
        <w:tc>
          <w:tcPr>
            <w:tcW w:w="5575" w:type="dxa"/>
          </w:tcPr>
          <w:p w14:paraId="6A878DE5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Graduate Student Salary</w:t>
            </w:r>
          </w:p>
        </w:tc>
      </w:tr>
      <w:tr w:rsidR="006E0EA7" w14:paraId="7D1505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9273566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12</w:t>
            </w:r>
          </w:p>
        </w:tc>
        <w:tc>
          <w:tcPr>
            <w:tcW w:w="2070" w:type="dxa"/>
          </w:tcPr>
          <w:p w14:paraId="2038816B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III.A.1.1</w:t>
            </w:r>
          </w:p>
        </w:tc>
        <w:tc>
          <w:tcPr>
            <w:tcW w:w="5575" w:type="dxa"/>
          </w:tcPr>
          <w:p w14:paraId="32C9A6E9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Competency Coverage across the Curriculum</w:t>
            </w:r>
          </w:p>
        </w:tc>
      </w:tr>
      <w:tr w:rsidR="006E0EA7" w14:paraId="726796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A8486F7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13</w:t>
            </w:r>
          </w:p>
        </w:tc>
        <w:tc>
          <w:tcPr>
            <w:tcW w:w="2070" w:type="dxa"/>
          </w:tcPr>
          <w:p w14:paraId="393A770A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III.A.2.1</w:t>
            </w:r>
          </w:p>
        </w:tc>
        <w:tc>
          <w:tcPr>
            <w:tcW w:w="5575" w:type="dxa"/>
          </w:tcPr>
          <w:p w14:paraId="12F59526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Courses Offered in Self-Study Year</w:t>
            </w:r>
          </w:p>
        </w:tc>
      </w:tr>
      <w:tr w:rsidR="006E0EA7" w14:paraId="72959F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B042DE6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14</w:t>
            </w:r>
          </w:p>
        </w:tc>
        <w:tc>
          <w:tcPr>
            <w:tcW w:w="2070" w:type="dxa"/>
          </w:tcPr>
          <w:p w14:paraId="3A617BCA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III.B.1.1</w:t>
            </w:r>
          </w:p>
        </w:tc>
        <w:tc>
          <w:tcPr>
            <w:tcW w:w="5575" w:type="dxa"/>
          </w:tcPr>
          <w:p w14:paraId="48D6C6CE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Teaching &amp; Learning Methods- Competency Integration in Health Management Education</w:t>
            </w:r>
          </w:p>
        </w:tc>
      </w:tr>
      <w:tr w:rsidR="006E0EA7" w14:paraId="2FDFBB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1089973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15</w:t>
            </w:r>
          </w:p>
        </w:tc>
        <w:tc>
          <w:tcPr>
            <w:tcW w:w="2070" w:type="dxa"/>
          </w:tcPr>
          <w:p w14:paraId="71F3C6A3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III.B.3.1</w:t>
            </w:r>
          </w:p>
        </w:tc>
        <w:tc>
          <w:tcPr>
            <w:tcW w:w="5575" w:type="dxa"/>
          </w:tcPr>
          <w:p w14:paraId="301850C7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Organizations Utilized by Program</w:t>
            </w:r>
          </w:p>
        </w:tc>
      </w:tr>
      <w:tr w:rsidR="006E0EA7" w14:paraId="72ACE5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53B7648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16</w:t>
            </w:r>
          </w:p>
        </w:tc>
        <w:tc>
          <w:tcPr>
            <w:tcW w:w="2070" w:type="dxa"/>
          </w:tcPr>
          <w:p w14:paraId="453589CA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III.C.1.1</w:t>
            </w:r>
          </w:p>
        </w:tc>
        <w:tc>
          <w:tcPr>
            <w:tcW w:w="5575" w:type="dxa"/>
          </w:tcPr>
          <w:p w14:paraId="31F3D7DC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Methods</w:t>
            </w:r>
          </w:p>
        </w:tc>
      </w:tr>
      <w:tr w:rsidR="006E0EA7" w14:paraId="2597DA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DF592AA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17</w:t>
            </w:r>
          </w:p>
        </w:tc>
        <w:tc>
          <w:tcPr>
            <w:tcW w:w="2070" w:type="dxa"/>
          </w:tcPr>
          <w:p w14:paraId="01088743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IV.A.1.1</w:t>
            </w:r>
          </w:p>
        </w:tc>
        <w:tc>
          <w:tcPr>
            <w:tcW w:w="5575" w:type="dxa"/>
          </w:tcPr>
          <w:p w14:paraId="3F39C06D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Current Program Faculty</w:t>
            </w:r>
          </w:p>
        </w:tc>
      </w:tr>
      <w:tr w:rsidR="006E0EA7" w14:paraId="304103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D963DAE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18</w:t>
            </w:r>
          </w:p>
        </w:tc>
        <w:tc>
          <w:tcPr>
            <w:tcW w:w="2070" w:type="dxa"/>
          </w:tcPr>
          <w:p w14:paraId="17C92530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IV.A.2.1</w:t>
            </w:r>
          </w:p>
        </w:tc>
        <w:tc>
          <w:tcPr>
            <w:tcW w:w="5575" w:type="dxa"/>
          </w:tcPr>
          <w:p w14:paraId="1AA46846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 by Status</w:t>
            </w:r>
          </w:p>
        </w:tc>
      </w:tr>
      <w:tr w:rsidR="006E0EA7" w14:paraId="4F815E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9431AD0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19</w:t>
            </w:r>
          </w:p>
        </w:tc>
        <w:tc>
          <w:tcPr>
            <w:tcW w:w="2070" w:type="dxa"/>
          </w:tcPr>
          <w:p w14:paraId="2E687ADA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IV.A.2.2</w:t>
            </w:r>
          </w:p>
        </w:tc>
        <w:tc>
          <w:tcPr>
            <w:tcW w:w="5575" w:type="dxa"/>
          </w:tcPr>
          <w:p w14:paraId="793DB623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 by Full-Time Status</w:t>
            </w:r>
          </w:p>
        </w:tc>
      </w:tr>
      <w:tr w:rsidR="006E0EA7" w14:paraId="529438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11B7204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20</w:t>
            </w:r>
          </w:p>
        </w:tc>
        <w:tc>
          <w:tcPr>
            <w:tcW w:w="2070" w:type="dxa"/>
          </w:tcPr>
          <w:p w14:paraId="04F1CDA3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IV.A.2.3</w:t>
            </w:r>
          </w:p>
        </w:tc>
        <w:tc>
          <w:tcPr>
            <w:tcW w:w="5575" w:type="dxa"/>
          </w:tcPr>
          <w:p w14:paraId="4B6A92F2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Gender of Faculty</w:t>
            </w:r>
          </w:p>
        </w:tc>
      </w:tr>
      <w:tr w:rsidR="006E0EA7" w14:paraId="6B44B4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B4CABB0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21</w:t>
            </w:r>
          </w:p>
        </w:tc>
        <w:tc>
          <w:tcPr>
            <w:tcW w:w="2070" w:type="dxa"/>
          </w:tcPr>
          <w:p w14:paraId="676351CE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IV.A.2.4</w:t>
            </w:r>
          </w:p>
        </w:tc>
        <w:tc>
          <w:tcPr>
            <w:tcW w:w="5575" w:type="dxa"/>
          </w:tcPr>
          <w:p w14:paraId="684647FD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Race and Ethnicity of Faculty </w:t>
            </w:r>
          </w:p>
        </w:tc>
      </w:tr>
      <w:tr w:rsidR="006E0EA7" w14:paraId="67C7FF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5C54CA1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22</w:t>
            </w:r>
          </w:p>
        </w:tc>
        <w:tc>
          <w:tcPr>
            <w:tcW w:w="2070" w:type="dxa"/>
          </w:tcPr>
          <w:p w14:paraId="3D199CEC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IV.B.1.1</w:t>
            </w:r>
          </w:p>
        </w:tc>
        <w:tc>
          <w:tcPr>
            <w:tcW w:w="5575" w:type="dxa"/>
          </w:tcPr>
          <w:p w14:paraId="1AA5DACF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Listing and Description of Program Research and Scholarship Activity</w:t>
            </w:r>
          </w:p>
        </w:tc>
      </w:tr>
      <w:tr w:rsidR="006E0EA7" w14:paraId="463FE3E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E965D15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23</w:t>
            </w:r>
          </w:p>
        </w:tc>
        <w:tc>
          <w:tcPr>
            <w:tcW w:w="2070" w:type="dxa"/>
          </w:tcPr>
          <w:p w14:paraId="697DDDBF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IV.C.1.1</w:t>
            </w:r>
          </w:p>
        </w:tc>
        <w:tc>
          <w:tcPr>
            <w:tcW w:w="5575" w:type="dxa"/>
          </w:tcPr>
          <w:p w14:paraId="1CB0D09D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 Pedagogical Development Table Template</w:t>
            </w:r>
          </w:p>
        </w:tc>
      </w:tr>
      <w:tr w:rsidR="006E0EA7" w14:paraId="45C08A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C17496C" w14:textId="77777777" w:rsidR="006E0EA7" w:rsidRPr="00652C42" w:rsidRDefault="006E0EA7">
            <w:pPr>
              <w:rPr>
                <w:b w:val="0"/>
                <w:bCs w:val="0"/>
              </w:rPr>
            </w:pPr>
            <w:r w:rsidRPr="00652C42">
              <w:rPr>
                <w:b w:val="0"/>
                <w:bCs w:val="0"/>
              </w:rPr>
              <w:t>Figure 24</w:t>
            </w:r>
          </w:p>
        </w:tc>
        <w:tc>
          <w:tcPr>
            <w:tcW w:w="2070" w:type="dxa"/>
          </w:tcPr>
          <w:p w14:paraId="44687DAA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Figure IV.D.1.1</w:t>
            </w:r>
          </w:p>
        </w:tc>
        <w:tc>
          <w:tcPr>
            <w:tcW w:w="5575" w:type="dxa"/>
          </w:tcPr>
          <w:p w14:paraId="77A9BCE5" w14:textId="77777777" w:rsidR="006E0EA7" w:rsidRDefault="006E0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Faculty Health Related Community Service and Continuing Education Activities</w:t>
            </w:r>
          </w:p>
        </w:tc>
      </w:tr>
    </w:tbl>
    <w:p w14:paraId="06973D92" w14:textId="77777777" w:rsidR="006E0EA7" w:rsidRDefault="006E0EA7" w:rsidP="006E0EA7"/>
    <w:p w14:paraId="6F029C5C" w14:textId="77777777" w:rsidR="00804123" w:rsidRDefault="00804123" w:rsidP="00804123">
      <w:pPr>
        <w:ind w:left="360"/>
      </w:pPr>
    </w:p>
    <w:p w14:paraId="52356EBB" w14:textId="77777777" w:rsidR="00804123" w:rsidRPr="00A80343" w:rsidRDefault="00804123" w:rsidP="00804123">
      <w:pPr>
        <w:ind w:left="360"/>
      </w:pPr>
    </w:p>
    <w:p w14:paraId="66E5D8C5" w14:textId="77777777" w:rsidR="00804123" w:rsidRPr="00337760" w:rsidRDefault="00804123" w:rsidP="00337760">
      <w:pPr>
        <w:rPr>
          <w:szCs w:val="28"/>
        </w:rPr>
      </w:pPr>
    </w:p>
    <w:sectPr w:rsidR="00804123" w:rsidRPr="00337760" w:rsidSect="00056E6B">
      <w:headerReference w:type="default" r:id="rId10"/>
      <w:footerReference w:type="default" r:id="rId11"/>
      <w:pgSz w:w="12240" w:h="15840"/>
      <w:pgMar w:top="1440" w:right="1800" w:bottom="1440" w:left="180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8F3D" w14:textId="77777777" w:rsidR="00BC0188" w:rsidRDefault="00BC0188">
      <w:r>
        <w:separator/>
      </w:r>
    </w:p>
  </w:endnote>
  <w:endnote w:type="continuationSeparator" w:id="0">
    <w:p w14:paraId="28F43445" w14:textId="77777777" w:rsidR="00BC0188" w:rsidRDefault="00BC0188">
      <w:r>
        <w:continuationSeparator/>
      </w:r>
    </w:p>
  </w:endnote>
  <w:endnote w:type="continuationNotice" w:id="1">
    <w:p w14:paraId="20644AE6" w14:textId="77777777" w:rsidR="00BC0188" w:rsidRDefault="00BC0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Frutiger 47LightC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7 C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80F4" w14:textId="77777777" w:rsidR="007B521D" w:rsidRPr="001C644D" w:rsidRDefault="007B521D">
    <w:pPr>
      <w:rPr>
        <w:rFonts w:ascii="Frutiger LT 57 Cn" w:hAnsi="Frutiger LT 57 Cn"/>
        <w:sz w:val="18"/>
        <w:szCs w:val="18"/>
      </w:rPr>
    </w:pPr>
  </w:p>
  <w:p w14:paraId="01DEB9DB" w14:textId="77777777" w:rsidR="007B521D" w:rsidRPr="00C9317A" w:rsidRDefault="00C34EEC">
    <w:pPr>
      <w:pStyle w:val="Header"/>
      <w:tabs>
        <w:tab w:val="clear" w:pos="4320"/>
        <w:tab w:val="clear" w:pos="8640"/>
      </w:tabs>
      <w:ind w:left="-720" w:right="-720"/>
      <w:jc w:val="center"/>
      <w:rPr>
        <w:rFonts w:ascii="Frutiger LT 57 Cn" w:hAnsi="Frutiger LT 57 Cn"/>
        <w:color w:val="0070C0"/>
        <w:sz w:val="18"/>
        <w:szCs w:val="18"/>
      </w:rPr>
    </w:pPr>
    <w:r>
      <w:rPr>
        <w:rFonts w:ascii="Frutiger LT 57 Cn" w:hAnsi="Frutiger LT 57 Cn"/>
        <w:sz w:val="18"/>
        <w:szCs w:val="18"/>
      </w:rPr>
      <w:t>PO Box 911</w:t>
    </w:r>
    <w:r w:rsidR="00C9317A">
      <w:rPr>
        <w:rFonts w:ascii="Frutiger LT 57 Cn" w:hAnsi="Frutiger LT 57 Cn"/>
        <w:sz w:val="18"/>
        <w:szCs w:val="18"/>
      </w:rPr>
      <w:t xml:space="preserve"> | </w:t>
    </w:r>
    <w:r>
      <w:rPr>
        <w:rFonts w:ascii="Frutiger LT 57 Cn" w:hAnsi="Frutiger LT 57 Cn"/>
        <w:sz w:val="18"/>
        <w:szCs w:val="18"/>
      </w:rPr>
      <w:t>Spring House</w:t>
    </w:r>
    <w:r w:rsidR="00C9317A">
      <w:rPr>
        <w:rFonts w:ascii="Frutiger LT 57 Cn" w:hAnsi="Frutiger LT 57 Cn"/>
        <w:sz w:val="18"/>
        <w:szCs w:val="18"/>
      </w:rPr>
      <w:t xml:space="preserve">, </w:t>
    </w:r>
    <w:r>
      <w:rPr>
        <w:rFonts w:ascii="Frutiger LT 57 Cn" w:hAnsi="Frutiger LT 57 Cn"/>
        <w:sz w:val="18"/>
        <w:szCs w:val="18"/>
      </w:rPr>
      <w:t>PA</w:t>
    </w:r>
    <w:r w:rsidR="00C9317A">
      <w:rPr>
        <w:rFonts w:ascii="Frutiger LT 57 Cn" w:hAnsi="Frutiger LT 57 Cn"/>
        <w:sz w:val="18"/>
        <w:szCs w:val="18"/>
      </w:rPr>
      <w:t xml:space="preserve"> </w:t>
    </w:r>
    <w:r>
      <w:rPr>
        <w:rFonts w:ascii="Frutiger LT 57 Cn" w:hAnsi="Frutiger LT 57 Cn"/>
        <w:sz w:val="18"/>
        <w:szCs w:val="18"/>
      </w:rPr>
      <w:t>19477</w:t>
    </w:r>
    <w:r w:rsidR="00C9317A">
      <w:rPr>
        <w:rFonts w:ascii="Frutiger LT 57 Cn" w:hAnsi="Frutiger LT 57 Cn"/>
        <w:sz w:val="18"/>
        <w:szCs w:val="18"/>
      </w:rPr>
      <w:t xml:space="preserve"> | </w:t>
    </w:r>
    <w:r w:rsidR="00B235BB">
      <w:rPr>
        <w:rFonts w:ascii="Frutiger LT 57 Cn" w:hAnsi="Frutiger LT 57 Cn"/>
        <w:sz w:val="18"/>
        <w:szCs w:val="18"/>
      </w:rPr>
      <w:t>301.298.1820 |</w:t>
    </w:r>
    <w:r w:rsidR="007B521D" w:rsidRPr="00C9317A">
      <w:rPr>
        <w:rFonts w:ascii="Frutiger LT 57 Cn" w:hAnsi="Frutiger LT 57 Cn"/>
        <w:color w:val="0070C0"/>
        <w:sz w:val="18"/>
        <w:szCs w:val="18"/>
      </w:rPr>
      <w:t xml:space="preserve"> www.cahme.org</w:t>
    </w:r>
  </w:p>
  <w:p w14:paraId="588CB649" w14:textId="77777777" w:rsidR="007B521D" w:rsidRPr="001C644D" w:rsidRDefault="007B521D">
    <w:pPr>
      <w:pStyle w:val="Header"/>
      <w:tabs>
        <w:tab w:val="clear" w:pos="4320"/>
        <w:tab w:val="clear" w:pos="8640"/>
      </w:tabs>
      <w:ind w:left="-720" w:right="-720"/>
      <w:rPr>
        <w:rFonts w:ascii="Frutiger LT 57 Cn" w:hAnsi="Frutiger LT 57 C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F4C1" w14:textId="77777777" w:rsidR="00BC0188" w:rsidRDefault="00BC0188">
      <w:r>
        <w:separator/>
      </w:r>
    </w:p>
  </w:footnote>
  <w:footnote w:type="continuationSeparator" w:id="0">
    <w:p w14:paraId="744B24FE" w14:textId="77777777" w:rsidR="00BC0188" w:rsidRDefault="00BC0188">
      <w:r>
        <w:continuationSeparator/>
      </w:r>
    </w:p>
  </w:footnote>
  <w:footnote w:type="continuationNotice" w:id="1">
    <w:p w14:paraId="34321E6B" w14:textId="77777777" w:rsidR="00BC0188" w:rsidRDefault="00BC0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D34B" w14:textId="735DDCF4" w:rsidR="007B521D" w:rsidRDefault="006E0EA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26A42" wp14:editId="3CE09402">
              <wp:simplePos x="0" y="0"/>
              <wp:positionH relativeFrom="column">
                <wp:posOffset>5221586</wp:posOffset>
              </wp:positionH>
              <wp:positionV relativeFrom="paragraph">
                <wp:posOffset>-221810</wp:posOffset>
              </wp:positionV>
              <wp:extent cx="995881" cy="226337"/>
              <wp:effectExtent l="0" t="0" r="0" b="2540"/>
              <wp:wrapNone/>
              <wp:docPr id="15832779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5881" cy="2263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4939A0" w14:textId="56EFC11E" w:rsidR="006E0EA7" w:rsidRPr="006E0EA7" w:rsidRDefault="006E0EA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0EA7">
                            <w:rPr>
                              <w:sz w:val="16"/>
                              <w:szCs w:val="16"/>
                            </w:rPr>
                            <w:t>Rev. 08/30/2024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26A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1.15pt;margin-top:-17.45pt;width:78.4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" fillcolor="white [3201]" stroked="f" strokeweight=".5pt">
              <v:textbox>
                <w:txbxContent>
                  <w:p w14:paraId="554939A0" w14:textId="56EFC11E" w:rsidR="006E0EA7" w:rsidRPr="006E0EA7" w:rsidRDefault="006E0EA7">
                    <w:pPr>
                      <w:rPr>
                        <w:sz w:val="16"/>
                        <w:szCs w:val="16"/>
                      </w:rPr>
                    </w:pPr>
                    <w:r w:rsidRPr="006E0EA7">
                      <w:rPr>
                        <w:sz w:val="16"/>
                        <w:szCs w:val="16"/>
                      </w:rPr>
                      <w:t>Rev. 08/30/2024</w:t>
                    </w:r>
                  </w:p>
                </w:txbxContent>
              </v:textbox>
            </v:shape>
          </w:pict>
        </mc:Fallback>
      </mc:AlternateContent>
    </w:r>
    <w:r w:rsidR="00760E18">
      <w:rPr>
        <w:noProof/>
      </w:rPr>
      <w:drawing>
        <wp:inline distT="0" distB="0" distL="0" distR="0" wp14:anchorId="2239B3F0" wp14:editId="1AB8BB08">
          <wp:extent cx="2743200" cy="84201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4F7E"/>
    <w:multiLevelType w:val="hybridMultilevel"/>
    <w:tmpl w:val="D31C5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4A22"/>
    <w:multiLevelType w:val="multilevel"/>
    <w:tmpl w:val="78C46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40395"/>
    <w:multiLevelType w:val="hybridMultilevel"/>
    <w:tmpl w:val="0F7A1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254E2"/>
    <w:multiLevelType w:val="hybridMultilevel"/>
    <w:tmpl w:val="64187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63F04"/>
    <w:multiLevelType w:val="hybridMultilevel"/>
    <w:tmpl w:val="80EA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72530"/>
    <w:multiLevelType w:val="hybridMultilevel"/>
    <w:tmpl w:val="C6EE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485423">
    <w:abstractNumId w:val="0"/>
  </w:num>
  <w:num w:numId="2" w16cid:durableId="860358688">
    <w:abstractNumId w:val="3"/>
  </w:num>
  <w:num w:numId="3" w16cid:durableId="1685401052">
    <w:abstractNumId w:val="2"/>
  </w:num>
  <w:num w:numId="4" w16cid:durableId="18660218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766956">
    <w:abstractNumId w:val="5"/>
  </w:num>
  <w:num w:numId="6" w16cid:durableId="716783135">
    <w:abstractNumId w:val="4"/>
  </w:num>
  <w:num w:numId="7" w16cid:durableId="102887218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A7"/>
    <w:rsid w:val="00024987"/>
    <w:rsid w:val="00056E6B"/>
    <w:rsid w:val="000E5FE8"/>
    <w:rsid w:val="001101B9"/>
    <w:rsid w:val="00183B60"/>
    <w:rsid w:val="001C644D"/>
    <w:rsid w:val="001E2656"/>
    <w:rsid w:val="001E45A5"/>
    <w:rsid w:val="002309A6"/>
    <w:rsid w:val="002544CA"/>
    <w:rsid w:val="002B56B2"/>
    <w:rsid w:val="002D00C6"/>
    <w:rsid w:val="002F2518"/>
    <w:rsid w:val="00337760"/>
    <w:rsid w:val="004B2DA0"/>
    <w:rsid w:val="004D5F80"/>
    <w:rsid w:val="00507DEC"/>
    <w:rsid w:val="00577029"/>
    <w:rsid w:val="005A0F5F"/>
    <w:rsid w:val="005A6DAE"/>
    <w:rsid w:val="005B0FF6"/>
    <w:rsid w:val="005C444E"/>
    <w:rsid w:val="00604647"/>
    <w:rsid w:val="00615532"/>
    <w:rsid w:val="006201FA"/>
    <w:rsid w:val="00620B7A"/>
    <w:rsid w:val="0064688E"/>
    <w:rsid w:val="006506E6"/>
    <w:rsid w:val="00677584"/>
    <w:rsid w:val="0068762A"/>
    <w:rsid w:val="006B3777"/>
    <w:rsid w:val="006B6B42"/>
    <w:rsid w:val="006E0EA7"/>
    <w:rsid w:val="00704ED7"/>
    <w:rsid w:val="00716F0B"/>
    <w:rsid w:val="0074147D"/>
    <w:rsid w:val="007461DD"/>
    <w:rsid w:val="00760E18"/>
    <w:rsid w:val="007B521D"/>
    <w:rsid w:val="00803FFD"/>
    <w:rsid w:val="00804123"/>
    <w:rsid w:val="00826F31"/>
    <w:rsid w:val="008846E9"/>
    <w:rsid w:val="008A6B13"/>
    <w:rsid w:val="008C1BEC"/>
    <w:rsid w:val="008E10F8"/>
    <w:rsid w:val="009039F2"/>
    <w:rsid w:val="00942123"/>
    <w:rsid w:val="00945FE4"/>
    <w:rsid w:val="009B0793"/>
    <w:rsid w:val="009B13AC"/>
    <w:rsid w:val="009F3FB9"/>
    <w:rsid w:val="009F5010"/>
    <w:rsid w:val="00A03ABB"/>
    <w:rsid w:val="00A167D2"/>
    <w:rsid w:val="00A57EAF"/>
    <w:rsid w:val="00A81E65"/>
    <w:rsid w:val="00A918F3"/>
    <w:rsid w:val="00A97337"/>
    <w:rsid w:val="00B235BB"/>
    <w:rsid w:val="00B41FEA"/>
    <w:rsid w:val="00B46911"/>
    <w:rsid w:val="00B848E6"/>
    <w:rsid w:val="00BC0188"/>
    <w:rsid w:val="00BF04DC"/>
    <w:rsid w:val="00C13DDD"/>
    <w:rsid w:val="00C22887"/>
    <w:rsid w:val="00C34EEC"/>
    <w:rsid w:val="00C454D1"/>
    <w:rsid w:val="00C90EC3"/>
    <w:rsid w:val="00C9317A"/>
    <w:rsid w:val="00CA2497"/>
    <w:rsid w:val="00D0308D"/>
    <w:rsid w:val="00D21D8F"/>
    <w:rsid w:val="00D31DF4"/>
    <w:rsid w:val="00D4077D"/>
    <w:rsid w:val="00D47FDE"/>
    <w:rsid w:val="00D50363"/>
    <w:rsid w:val="00D71898"/>
    <w:rsid w:val="00D90F5C"/>
    <w:rsid w:val="00DA5619"/>
    <w:rsid w:val="00DC0620"/>
    <w:rsid w:val="00E40341"/>
    <w:rsid w:val="00E85F09"/>
    <w:rsid w:val="00F521F4"/>
    <w:rsid w:val="00FC2674"/>
    <w:rsid w:val="00FD7E2C"/>
    <w:rsid w:val="6552941F"/>
    <w:rsid w:val="686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A41AE"/>
  <w15:chartTrackingRefBased/>
  <w15:docId w15:val="{C30849ED-887A-44AC-B8FC-A5CACDDF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EA7"/>
    <w:rPr>
      <w:rFonts w:ascii="Aptos" w:eastAsia="Aptos" w:hAnsi="Aptos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4123"/>
    <w:pPr>
      <w:keepNext/>
      <w:outlineLvl w:val="0"/>
    </w:pPr>
    <w:rPr>
      <w:rFonts w:ascii="Times New Roman" w:eastAsia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Frutiger 47LightCn" w:hAnsi="Frutiger 47LightCn"/>
      <w:sz w:val="20"/>
    </w:rPr>
  </w:style>
  <w:style w:type="paragraph" w:styleId="BodyText2">
    <w:name w:val="Body Text 2"/>
    <w:basedOn w:val="Normal"/>
    <w:rPr>
      <w:rFonts w:ascii="Frutiger 55 Roman" w:hAnsi="Frutiger 55 Roman"/>
      <w:sz w:val="22"/>
    </w:rPr>
  </w:style>
  <w:style w:type="character" w:styleId="FollowedHyperlink">
    <w:name w:val="FollowedHyperlink"/>
    <w:rsid w:val="00F521F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B2D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4B2DA0"/>
    <w:rPr>
      <w:i/>
      <w:iCs/>
    </w:rPr>
  </w:style>
  <w:style w:type="character" w:customStyle="1" w:styleId="Heading1Char">
    <w:name w:val="Heading 1 Char"/>
    <w:link w:val="Heading1"/>
    <w:rsid w:val="00804123"/>
    <w:rPr>
      <w:rFonts w:ascii="Times New Roman" w:eastAsia="Times New Roman" w:hAnsi="Times New Roman"/>
      <w:b/>
      <w:bCs/>
      <w:szCs w:val="24"/>
    </w:rPr>
  </w:style>
  <w:style w:type="table" w:styleId="GridTable1Light">
    <w:name w:val="Grid Table 1 Light"/>
    <w:basedOn w:val="TableNormal"/>
    <w:uiPriority w:val="46"/>
    <w:rsid w:val="006E0EA7"/>
    <w:rPr>
      <w:rFonts w:ascii="Aptos" w:eastAsia="Aptos" w:hAnsi="Aptos"/>
      <w:kern w:val="2"/>
      <w:sz w:val="24"/>
      <w:szCs w:val="24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rowand/Library/Group%20Containers/UBF8T346G9.Office/User%20Content.localized/Templates.localized/cahme_letterhead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8D0AE5E0FDE46B459662F4CFD11CA" ma:contentTypeVersion="18" ma:contentTypeDescription="Create a new document." ma:contentTypeScope="" ma:versionID="d8c306eb4189f196b794b6ffd6977653">
  <xsd:schema xmlns:xsd="http://www.w3.org/2001/XMLSchema" xmlns:xs="http://www.w3.org/2001/XMLSchema" xmlns:p="http://schemas.microsoft.com/office/2006/metadata/properties" xmlns:ns2="a5ca2c33-b3ec-477d-98f8-cc616781dc10" xmlns:ns3="d04e4f80-0657-4e84-a422-3d243987687b" targetNamespace="http://schemas.microsoft.com/office/2006/metadata/properties" ma:root="true" ma:fieldsID="1e4d7e574f8a4c2c8ba07a2f25a99ba1" ns2:_="" ns3:_="">
    <xsd:import namespace="a5ca2c33-b3ec-477d-98f8-cc616781dc10"/>
    <xsd:import namespace="d04e4f80-0657-4e84-a422-3d2439876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a2c33-b3ec-477d-98f8-cc616781d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ff144b-d29f-4424-85f5-26d9e2a74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e4f80-0657-4e84-a422-3d243987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b58a5d-866f-431c-a36b-2eef1cb6d356}" ma:internalName="TaxCatchAll" ma:showField="CatchAllData" ma:web="d04e4f80-0657-4e84-a422-3d2439876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4e4f80-0657-4e84-a422-3d243987687b" xsi:nil="true"/>
    <lcf76f155ced4ddcb4097134ff3c332f xmlns="a5ca2c33-b3ec-477d-98f8-cc616781dc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A2C8E-711B-4411-9732-3557F1011B2D}"/>
</file>

<file path=customXml/itemProps2.xml><?xml version="1.0" encoding="utf-8"?>
<ds:datastoreItem xmlns:ds="http://schemas.openxmlformats.org/officeDocument/2006/customXml" ds:itemID="{89A51255-A299-4A47-AD57-B803B70D08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54DC9F-3CB7-4C10-A5E5-758345691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0C362-324D-4542-927D-41A800788AE7}"/>
</file>

<file path=docProps/app.xml><?xml version="1.0" encoding="utf-8"?>
<Properties xmlns="http://schemas.openxmlformats.org/officeDocument/2006/extended-properties" xmlns:vt="http://schemas.openxmlformats.org/officeDocument/2006/docPropsVTypes">
  <Template>cahme_letterhead_2021.dotx</Template>
  <TotalTime>2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Program Director,</vt:lpstr>
    </vt:vector>
  </TitlesOfParts>
  <Company>GA CREATIVE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Program Director,</dc:title>
  <dc:subject/>
  <dc:creator>Microsoft Office User</dc:creator>
  <cp:keywords/>
  <cp:lastModifiedBy>Stacey Rowand</cp:lastModifiedBy>
  <cp:revision>5</cp:revision>
  <cp:lastPrinted>2011-03-18T17:53:00Z</cp:lastPrinted>
  <dcterms:created xsi:type="dcterms:W3CDTF">2024-08-30T18:30:00Z</dcterms:created>
  <dcterms:modified xsi:type="dcterms:W3CDTF">2024-08-30T18:31:00Z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0x010100C408D0AE5E0FDE46B459662F4CFD11CA</vt:lpwstr>
  </property>
</Properties>
</file>